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65" w:rsidRDefault="00A56726" w:rsidP="00046765">
      <w:pPr>
        <w:pStyle w:val="BodyText"/>
      </w:pPr>
      <w:r w:rsidRPr="00A5672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8.05pt;margin-top:348.75pt;width:437.95pt;height:252.6pt;z-index:251662848;mso-position-horizontal-relative:page;mso-position-vertical-relative:page" filled="f" stroked="f">
            <v:textbox style="mso-next-textbox:#_x0000_s1045" inset="14.4pt,,14.4pt">
              <w:txbxContent>
                <w:p w:rsidR="009B125E" w:rsidRPr="009B125E" w:rsidRDefault="009B125E" w:rsidP="009B125E">
                  <w:pPr>
                    <w:rPr>
                      <w:color w:val="8DB3E2" w:themeColor="text2" w:themeTint="66"/>
                      <w:sz w:val="28"/>
                      <w:szCs w:val="28"/>
                    </w:rPr>
                  </w:pPr>
                </w:p>
                <w:p w:rsidR="009B125E" w:rsidRDefault="009B125E" w:rsidP="009B125E"/>
                <w:p w:rsidR="009B125E" w:rsidRDefault="009B125E" w:rsidP="009B125E"/>
                <w:p w:rsidR="009B125E" w:rsidRDefault="009B125E" w:rsidP="009B125E"/>
                <w:p w:rsidR="009B125E" w:rsidRDefault="009B125E" w:rsidP="009B125E"/>
                <w:p w:rsidR="009B125E" w:rsidRDefault="009B125E" w:rsidP="009B125E"/>
                <w:p w:rsidR="009B125E" w:rsidRDefault="009B125E" w:rsidP="009B125E"/>
                <w:p w:rsidR="009B125E" w:rsidRDefault="009B125E" w:rsidP="009B125E"/>
                <w:p w:rsidR="009B125E" w:rsidRDefault="009B125E" w:rsidP="009B125E"/>
                <w:p w:rsidR="009B125E" w:rsidRPr="009B125E" w:rsidRDefault="009B125E" w:rsidP="009B125E"/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43" type="#_x0000_t202" style="position:absolute;left:0;text-align:left;margin-left:54pt;margin-top:336.75pt;width:252pt;height:257.25pt;z-index:251660800;mso-position-horizontal-relative:page;mso-position-vertical-relative:page" filled="f" stroked="f">
            <v:textbox style="mso-next-textbox:#_x0000_s1044" inset="14.4pt,,14.4pt">
              <w:txbxContent>
                <w:p w:rsidR="0003123E" w:rsidRPr="00112524" w:rsidRDefault="0003123E" w:rsidP="00046765">
                  <w:pPr>
                    <w:pStyle w:val="BodyText"/>
                    <w:rPr>
                      <w:color w:val="8DB3E2" w:themeColor="text2" w:themeTint="66"/>
                      <w:sz w:val="32"/>
                      <w:szCs w:val="32"/>
                    </w:rPr>
                  </w:pPr>
                </w:p>
                <w:p w:rsidR="0003123E" w:rsidRDefault="0003123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Default="009E692F" w:rsidP="00046765">
                  <w:pPr>
                    <w:pStyle w:val="BodyText"/>
                    <w:rPr>
                      <w:sz w:val="24"/>
                      <w:szCs w:val="24"/>
                    </w:rPr>
                  </w:pPr>
                </w:p>
                <w:p w:rsidR="009B125E" w:rsidRDefault="009B125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B125E" w:rsidRDefault="009B125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B125E" w:rsidRDefault="009B125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B125E" w:rsidRDefault="009B125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 xml:space="preserve">Villa to meet Man United at </w:t>
                  </w:r>
                  <w:proofErr w:type="spellStart"/>
                  <w:r>
                    <w:rPr>
                      <w:sz w:val="16"/>
                      <w:szCs w:val="16"/>
                    </w:rPr>
                    <w:t>Wembley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  <w:proofErr w:type="gramEnd"/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Pr="009B125E" w:rsidRDefault="009E692F" w:rsidP="00046765">
                  <w:pPr>
                    <w:pStyle w:val="BodyText"/>
                    <w:rPr>
                      <w:color w:val="8DB3E2" w:themeColor="text2" w:themeTint="66"/>
                      <w:sz w:val="28"/>
                      <w:szCs w:val="28"/>
                    </w:rPr>
                  </w:pPr>
                  <w:r w:rsidRPr="009B125E">
                    <w:rPr>
                      <w:color w:val="8DB3E2" w:themeColor="text2" w:themeTint="66"/>
                      <w:sz w:val="28"/>
                      <w:szCs w:val="28"/>
                    </w:rPr>
                    <w:t>Mum</w:t>
                  </w: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Doesn’t watch casualty any more</w:t>
                  </w: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Enjoying her new book ‘I heart Hollywood’.</w:t>
                  </w: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Coming to a cinema near you from 5</w:t>
                  </w:r>
                  <w:r w:rsidRPr="009E692F">
                    <w:rPr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sz w:val="16"/>
                      <w:szCs w:val="16"/>
                    </w:rPr>
                    <w:t xml:space="preserve"> Feb: </w:t>
                  </w:r>
                  <w:proofErr w:type="spellStart"/>
                  <w:r>
                    <w:rPr>
                      <w:sz w:val="16"/>
                      <w:szCs w:val="16"/>
                    </w:rPr>
                    <w:t>Astroboy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  <w:proofErr w:type="gramEnd"/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Lost &amp; Found:</w:t>
                  </w: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Has anyone seen Jack’s new hat?</w:t>
                  </w: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03123E" w:rsidRDefault="0003123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03123E" w:rsidRDefault="0003123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03123E" w:rsidRPr="0003123E" w:rsidRDefault="0003123E" w:rsidP="00046765">
                  <w:pPr>
                    <w:pStyle w:val="BodyText"/>
                    <w:rPr>
                      <w:sz w:val="24"/>
                      <w:szCs w:val="24"/>
                    </w:rPr>
                  </w:pPr>
                  <w:r w:rsidRPr="0003123E">
                    <w:rPr>
                      <w:sz w:val="24"/>
                      <w:szCs w:val="24"/>
                    </w:rPr>
                    <w:t xml:space="preserve">Sponsored by sponge bob </w:t>
                  </w:r>
                  <w:proofErr w:type="spellStart"/>
                  <w:r w:rsidRPr="0003123E">
                    <w:rPr>
                      <w:sz w:val="24"/>
                      <w:szCs w:val="24"/>
                    </w:rPr>
                    <w:t>squarepants</w:t>
                  </w:r>
                  <w:proofErr w:type="spellEnd"/>
                </w:p>
                <w:p w:rsidR="0003123E" w:rsidRPr="004553A1" w:rsidRDefault="0003123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36" type="#_x0000_t202" style="position:absolute;left:0;text-align:left;margin-left:54pt;margin-top:261pt;width:252pt;height:289.5pt;z-index:251653632;mso-position-horizontal-relative:page;mso-position-vertical-relative:page" filled="f" stroked="f">
            <v:textbox style="mso-next-textbox:#_x0000_s1036" inset="14.4pt,,14.4pt">
              <w:txbxContent>
                <w:p w:rsidR="00D13D06" w:rsidRPr="00112524" w:rsidRDefault="00D13D06" w:rsidP="00046765">
                  <w:pPr>
                    <w:pStyle w:val="BodyText"/>
                    <w:rPr>
                      <w:color w:val="8DB3E2" w:themeColor="text2" w:themeTint="66"/>
                      <w:sz w:val="32"/>
                      <w:szCs w:val="32"/>
                    </w:rPr>
                  </w:pPr>
                </w:p>
                <w:p w:rsidR="004553A1" w:rsidRDefault="004553A1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Kiera</w:t>
                  </w:r>
                  <w:proofErr w:type="spellEnd"/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Having trouble accessing her I-Tunes.</w:t>
                  </w:r>
                  <w:proofErr w:type="gramEnd"/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Adam visited – Jack not impressed – likes K to himself!</w:t>
                  </w: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Daddy</w:t>
                  </w: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Still trying to put tunes on I-Tunes – may be finished by next year!</w:t>
                  </w:r>
                </w:p>
                <w:p w:rsid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9E692F" w:rsidRPr="00D13D06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40" type="#_x0000_t202" style="position:absolute;left:0;text-align:left;margin-left:46.95pt;margin-top:153pt;width:271.25pt;height:85.5pt;z-index:251657728;mso-position-horizontal-relative:page;mso-position-vertical-relative:page" filled="f" stroked="f">
            <v:textbox style="mso-next-textbox:#_x0000_s1040" inset="14.4pt,,14.4pt">
              <w:txbxContent>
                <w:p w:rsidR="00112524" w:rsidRDefault="00112524" w:rsidP="00CB65A0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color w:val="4F81BD" w:themeColor="accent1"/>
                      <w:sz w:val="20"/>
                      <w:szCs w:val="20"/>
                    </w:rPr>
                    <w:t xml:space="preserve">Master </w:t>
                  </w:r>
                  <w:proofErr w:type="gramStart"/>
                  <w:r w:rsidR="009B125E">
                    <w:rPr>
                      <w:color w:val="4F81BD" w:themeColor="accent1"/>
                      <w:sz w:val="20"/>
                      <w:szCs w:val="20"/>
                    </w:rPr>
                    <w:t>R</w:t>
                  </w:r>
                  <w:r>
                    <w:rPr>
                      <w:color w:val="4F81BD" w:themeColor="accent1"/>
                      <w:sz w:val="20"/>
                      <w:szCs w:val="20"/>
                    </w:rPr>
                    <w:t>ogers</w:t>
                  </w:r>
                  <w:r w:rsidR="009B125E">
                    <w:rPr>
                      <w:color w:val="4F81BD" w:themeColor="accent1"/>
                      <w:sz w:val="20"/>
                      <w:szCs w:val="20"/>
                    </w:rPr>
                    <w:t>(</w:t>
                  </w:r>
                  <w:proofErr w:type="gramEnd"/>
                  <w:r w:rsidR="009B125E">
                    <w:rPr>
                      <w:color w:val="4F81BD" w:themeColor="accent1"/>
                      <w:sz w:val="20"/>
                      <w:szCs w:val="20"/>
                    </w:rPr>
                    <w:t>J</w:t>
                  </w:r>
                  <w:r>
                    <w:rPr>
                      <w:color w:val="4F81BD" w:themeColor="accent1"/>
                      <w:sz w:val="20"/>
                      <w:szCs w:val="20"/>
                    </w:rPr>
                    <w:t>ack</w:t>
                  </w:r>
                  <w:r w:rsidR="009B125E">
                    <w:rPr>
                      <w:color w:val="4F81BD" w:themeColor="accent1"/>
                      <w:sz w:val="20"/>
                      <w:szCs w:val="20"/>
                    </w:rPr>
                    <w:t>’</w:t>
                  </w:r>
                  <w:r>
                    <w:rPr>
                      <w:color w:val="4F81BD" w:themeColor="accent1"/>
                      <w:sz w:val="20"/>
                      <w:szCs w:val="20"/>
                    </w:rPr>
                    <w:t>s brother)</w:t>
                  </w:r>
                </w:p>
                <w:p w:rsidR="00112524" w:rsidRDefault="00112524" w:rsidP="00CB65A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Been busy working in the toy museum </w:t>
                  </w:r>
                </w:p>
                <w:p w:rsidR="00112524" w:rsidRDefault="00112524" w:rsidP="00CB65A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 people interviewed this week </w:t>
                  </w:r>
                  <w:r w:rsidR="002E72F4">
                    <w:rPr>
                      <w:sz w:val="20"/>
                      <w:szCs w:val="20"/>
                    </w:rPr>
                    <w:t xml:space="preserve">-2 posts filled-ticket collector &amp; pa/tea maker. Both new staff starting this sat. 1 </w:t>
                  </w:r>
                  <w:proofErr w:type="spellStart"/>
                  <w:r w:rsidR="002E72F4">
                    <w:rPr>
                      <w:sz w:val="20"/>
                      <w:szCs w:val="20"/>
                    </w:rPr>
                    <w:t>unseccesful</w:t>
                  </w:r>
                  <w:proofErr w:type="spellEnd"/>
                  <w:r w:rsidR="002E72F4">
                    <w:rPr>
                      <w:sz w:val="20"/>
                      <w:szCs w:val="20"/>
                    </w:rPr>
                    <w:t xml:space="preserve"> candidate – </w:t>
                  </w:r>
                  <w:proofErr w:type="spellStart"/>
                  <w:r w:rsidR="002E72F4">
                    <w:rPr>
                      <w:sz w:val="20"/>
                      <w:szCs w:val="20"/>
                    </w:rPr>
                    <w:t>ness</w:t>
                  </w:r>
                  <w:proofErr w:type="spellEnd"/>
                  <w:r w:rsidR="002E72F4">
                    <w:rPr>
                      <w:sz w:val="20"/>
                      <w:szCs w:val="20"/>
                    </w:rPr>
                    <w:t xml:space="preserve"> from </w:t>
                  </w:r>
                  <w:proofErr w:type="spellStart"/>
                  <w:proofErr w:type="gramStart"/>
                  <w:r w:rsidR="002E72F4">
                    <w:rPr>
                      <w:sz w:val="20"/>
                      <w:szCs w:val="20"/>
                    </w:rPr>
                    <w:t>barry</w:t>
                  </w:r>
                  <w:proofErr w:type="spellEnd"/>
                  <w:proofErr w:type="gramEnd"/>
                  <w:r w:rsidR="002E72F4">
                    <w:rPr>
                      <w:sz w:val="20"/>
                      <w:szCs w:val="20"/>
                    </w:rPr>
                    <w:t xml:space="preserve"> island. New post being advertised – Assistant Director</w:t>
                  </w:r>
                </w:p>
                <w:p w:rsidR="002E72F4" w:rsidRDefault="002E72F4" w:rsidP="00CB65A0">
                  <w:pPr>
                    <w:rPr>
                      <w:sz w:val="20"/>
                      <w:szCs w:val="20"/>
                    </w:rPr>
                  </w:pPr>
                </w:p>
                <w:p w:rsidR="002E72F4" w:rsidRDefault="002E72F4" w:rsidP="00CB65A0">
                  <w:pPr>
                    <w:rPr>
                      <w:sz w:val="20"/>
                      <w:szCs w:val="20"/>
                    </w:rPr>
                  </w:pPr>
                </w:p>
                <w:p w:rsidR="002E72F4" w:rsidRDefault="002E72F4" w:rsidP="00CB65A0">
                  <w:pPr>
                    <w:rPr>
                      <w:sz w:val="20"/>
                      <w:szCs w:val="20"/>
                    </w:rPr>
                  </w:pPr>
                </w:p>
                <w:p w:rsidR="002E72F4" w:rsidRDefault="002E72F4" w:rsidP="00CB65A0">
                  <w:pPr>
                    <w:rPr>
                      <w:sz w:val="20"/>
                      <w:szCs w:val="20"/>
                    </w:rPr>
                  </w:pPr>
                </w:p>
                <w:p w:rsidR="002E72F4" w:rsidRPr="00112524" w:rsidRDefault="002E72F4" w:rsidP="00CB65A0">
                  <w:pPr>
                    <w:rPr>
                      <w:sz w:val="20"/>
                      <w:szCs w:val="20"/>
                    </w:rPr>
                  </w:pPr>
                </w:p>
                <w:p w:rsidR="00CB65A0" w:rsidRPr="00CB65A0" w:rsidRDefault="00CB65A0" w:rsidP="00CB65A0"/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50" type="#_x0000_t202" style="position:absolute;left:0;text-align:left;margin-left:318.75pt;margin-top:453.4pt;width:221.25pt;height:59.25pt;z-index:251667968;mso-position-horizontal-relative:page;mso-position-vertical-relative:page" filled="f" stroked="f">
            <v:textbox style="mso-next-textbox:#_x0000_s1050" inset="14.4pt,,14.4pt">
              <w:txbxContent>
                <w:p w:rsidR="00046765" w:rsidRPr="0003123E" w:rsidRDefault="00046765" w:rsidP="00046765">
                  <w:pPr>
                    <w:pStyle w:val="Italic-caption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33" type="#_x0000_t202" style="position:absolute;left:0;text-align:left;margin-left:54pt;margin-top:105.55pt;width:252pt;height:254.25pt;z-index:251650560;mso-position-horizontal-relative:page;mso-position-vertical-relative:page" filled="f" stroked="f">
            <v:textbox style="mso-next-textbox:#_x0000_s1034" inset="14.4pt,,14.4pt">
              <w:txbxContent>
                <w:p w:rsidR="00D13D06" w:rsidRPr="00112524" w:rsidRDefault="00D13D06" w:rsidP="00046765">
                  <w:pPr>
                    <w:pStyle w:val="BodyText"/>
                  </w:pPr>
                </w:p>
                <w:p w:rsidR="004553A1" w:rsidRDefault="004553A1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Pr="00D13D06" w:rsidRDefault="00D13D06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D13D06" w:rsidRDefault="002E72F4" w:rsidP="00046765">
                  <w:pPr>
                    <w:pStyle w:val="BodyText"/>
                    <w:rPr>
                      <w:color w:val="8DB3E2" w:themeColor="text2" w:themeTint="66"/>
                      <w:sz w:val="28"/>
                      <w:szCs w:val="28"/>
                    </w:rPr>
                  </w:pPr>
                  <w:r>
                    <w:rPr>
                      <w:color w:val="8DB3E2" w:themeColor="text2" w:themeTint="66"/>
                      <w:sz w:val="28"/>
                      <w:szCs w:val="28"/>
                    </w:rPr>
                    <w:t>Jack</w:t>
                  </w:r>
                </w:p>
                <w:p w:rsidR="002E72F4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Jack has been putting all his </w:t>
                  </w:r>
                  <w:proofErr w:type="spellStart"/>
                  <w:r>
                    <w:rPr>
                      <w:sz w:val="16"/>
                      <w:szCs w:val="16"/>
                    </w:rPr>
                    <w:t>favourite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websites onto Microsoft Word. </w:t>
                  </w:r>
                </w:p>
                <w:p w:rsidR="009E692F" w:rsidRPr="009E692F" w:rsidRDefault="009E692F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Dad has been showing Jack more things on I-Tunes.</w:t>
                  </w: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31" type="#_x0000_t202" style="position:absolute;left:0;text-align:left;margin-left:117pt;margin-top:48.9pt;width:449.2pt;height:95.2pt;z-index:251648512;mso-position-horizontal-relative:page;mso-position-vertical-relative:page" filled="f" stroked="f">
            <v:textbox style="mso-next-textbox:#_x0000_s1031" inset="14.4pt,,14.4pt">
              <w:txbxContent>
                <w:p w:rsidR="00AE41D7" w:rsidRPr="00AE41D7" w:rsidRDefault="00112524" w:rsidP="00AE41D7">
                  <w:pPr>
                    <w:pStyle w:val="Heading1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rogers family</w:t>
                  </w:r>
                </w:p>
                <w:p w:rsidR="00046765" w:rsidRPr="00AE41D7" w:rsidRDefault="00AE41D7" w:rsidP="00AE41D7">
                  <w:pPr>
                    <w:pStyle w:val="Heading1"/>
                    <w:jc w:val="left"/>
                    <w:rPr>
                      <w:color w:val="auto"/>
                    </w:rPr>
                  </w:pPr>
                  <w:r w:rsidRPr="00AE41D7">
                    <w:rPr>
                      <w:color w:val="auto"/>
                    </w:rPr>
                    <w:t>NEWSLETTER</w:t>
                  </w: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rect id="_x0000_s1028" style="position:absolute;left:0;text-align:left;margin-left:320.25pt;margin-top:156.75pt;width:220.5pt;height:324pt;z-index:251645440;mso-position-horizontal-relative:page;mso-position-vertical-relative:page" filled="f" fillcolor="#b5de33" strokeweight=".5pt">
            <w10:wrap anchorx="page" anchory="page"/>
          </v:rect>
        </w:pict>
      </w:r>
      <w:r w:rsidRPr="00A56726">
        <w:rPr>
          <w:noProof/>
        </w:rPr>
        <w:pict>
          <v:shape id="_x0000_s1037" type="#_x0000_t202" style="position:absolute;left:0;text-align:left;margin-left:53.75pt;margin-top:540pt;width:252pt;height:198pt;z-index:251654656;mso-position-horizontal-relative:page;mso-position-vertical-relative:page" filled="f" stroked="f">
            <v:textbox style="mso-next-textbox:#_x0000_s1038" inset="14.4pt,,14.4pt">
              <w:txbxContent>
                <w:p w:rsidR="00046765" w:rsidRPr="00F12F72" w:rsidRDefault="00046765" w:rsidP="00046765">
                  <w:pPr>
                    <w:pStyle w:val="BodyText"/>
                  </w:pPr>
                </w:p>
                <w:p w:rsidR="00046765" w:rsidRDefault="00046765" w:rsidP="0004676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42" type="#_x0000_t202" style="position:absolute;left:0;text-align:left;margin-left:320.75pt;margin-top:9in;width:219.6pt;height:81.7pt;z-index:251659776;mso-position-horizontal-relative:page;mso-position-vertical-relative:page" fillcolor="#6cc5dd" strokeweight=".5pt">
            <v:textbox style="mso-next-textbox:#_x0000_s1042;mso-fit-shape-to-text:t" inset="14.4pt,,14.4pt">
              <w:txbxContent>
                <w:p w:rsidR="00046765" w:rsidRDefault="00046765" w:rsidP="00046765">
                  <w:pPr>
                    <w:pStyle w:val="Contentstitle"/>
                  </w:pPr>
                </w:p>
                <w:p w:rsidR="00046765" w:rsidRDefault="00046765" w:rsidP="00046765">
                  <w:pPr>
                    <w:pStyle w:val="Contents"/>
                  </w:pP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39" type="#_x0000_t202" style="position:absolute;left:0;text-align:left;margin-left:377.2pt;margin-top:80.6pt;width:189pt;height:18.7pt;z-index:251656704;mso-position-horizontal-relative:page;mso-position-vertical-relative:page" filled="f" stroked="f">
            <v:textbox style="mso-next-textbox:#_x0000_s1039;mso-fit-shape-to-text:t" inset="14.4pt,,14.4pt">
              <w:txbxContent>
                <w:p w:rsidR="00046765" w:rsidRDefault="00AE41D7" w:rsidP="00230A16">
                  <w:pPr>
                    <w:pStyle w:val="Datevolumeinfo"/>
                    <w:jc w:val="left"/>
                  </w:pPr>
                  <w:proofErr w:type="gramStart"/>
                  <w:r>
                    <w:t>26.1.10  |</w:t>
                  </w:r>
                  <w:proofErr w:type="gramEnd"/>
                  <w:r w:rsidR="00112524">
                    <w:t xml:space="preserve"> issue 2</w:t>
                  </w: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29" type="#_x0000_t202" style="position:absolute;left:0;text-align:left;margin-left:0;margin-top:0;width:549pt;height:735.75pt;z-index:-251670016;mso-wrap-style:none;mso-position-horizontal:center;mso-position-horizontal-relative:page;mso-position-vertical:center;mso-position-vertical-relative:page" filled="f" stroked="f">
            <v:textbox style="mso-next-textbox:#_x0000_s1029;mso-fit-shape-to-text:t" inset=",7.2pt,,7.2pt">
              <w:txbxContent>
                <w:p w:rsidR="00046765" w:rsidRPr="005A0B69" w:rsidRDefault="00AE41D7" w:rsidP="0004676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867525" cy="9144000"/>
                        <wp:effectExtent l="19050" t="0" r="9525" b="0"/>
                        <wp:docPr id="29" name="Picture 29" descr="Newsletter header graphi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Newsletter header graphi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7525" cy="9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41" type="#_x0000_t202" style="position:absolute;left:0;text-align:left;margin-left:46.95pt;margin-top:517.2pt;width:252pt;height:22.8pt;z-index:251658752;mso-position-horizontal-relative:page;mso-position-vertical-relative:page" stroked="f">
            <v:textbox style="mso-next-textbox:#_x0000_s1041" inset="14.4pt,,14.4pt">
              <w:txbxContent>
                <w:p w:rsidR="00046765" w:rsidRDefault="00046765" w:rsidP="00046765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38" type="#_x0000_t202" style="position:absolute;left:0;text-align:left;margin-left:305.75pt;margin-top:540pt;width:252pt;height:1in;z-index:251655680;mso-position-horizontal-relative:page;mso-position-vertical-relative:page" filled="f" stroked="f">
            <v:textbox style="mso-next-textbox:#_x0000_s1038" inset="14.4pt,,14.4pt">
              <w:txbxContent/>
            </v:textbox>
            <w10:wrap anchorx="page" anchory="page"/>
          </v:shape>
        </w:pict>
      </w:r>
      <w:r w:rsidR="00BC359A">
        <w:tab/>
      </w:r>
      <w:r w:rsidR="00046765">
        <w:br w:type="page"/>
      </w:r>
      <w:r w:rsidRPr="00A56726">
        <w:rPr>
          <w:noProof/>
        </w:rPr>
        <w:pict>
          <v:shape id="_x0000_s1030" type="#_x0000_t202" style="position:absolute;left:0;text-align:left;margin-left:29.15pt;margin-top:630pt;width:549pt;height:33.75pt;z-index:-251668992;mso-position-horizontal-relative:page;mso-position-vertical-relative:page" filled="f" stroked="f">
            <v:textbox style="mso-next-textbox:#_x0000_s1030;mso-fit-shape-to-text:t">
              <w:txbxContent>
                <w:p w:rsidR="00046765" w:rsidRPr="00283162" w:rsidRDefault="00AE41D7" w:rsidP="0004676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858000" cy="323850"/>
                        <wp:effectExtent l="19050" t="0" r="0" b="0"/>
                        <wp:docPr id="3" name="Picture 3" descr="Fence graphi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ence graphi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48" type="#_x0000_t202" style="position:absolute;left:0;text-align:left;margin-left:396pt;margin-top:709.5pt;width:162pt;height:30.2pt;z-index:251665920;mso-position-horizontal-relative:page;mso-position-vertical-relative:page" filled="f" stroked="f">
            <v:textbox style="mso-next-textbox:#_x0000_s1048;mso-fit-shape-to-text:t" inset="14.4pt,,14.4pt">
              <w:txbxContent>
                <w:p w:rsidR="00046765" w:rsidRPr="004553A1" w:rsidRDefault="00046765" w:rsidP="004553A1"/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47" type="#_x0000_t202" style="position:absolute;left:0;text-align:left;margin-left:54pt;margin-top:675pt;width:342pt;height:64.7pt;z-index:251664896;mso-position-horizontal-relative:page;mso-position-vertical-relative:page" filled="f" stroked="f">
            <v:textbox style="mso-next-textbox:#_x0000_s1047;mso-fit-shape-to-text:t" inset="14.4pt,,14.4pt">
              <w:txbxContent>
                <w:p w:rsidR="00046765" w:rsidRDefault="00046765" w:rsidP="00046765">
                  <w:pPr>
                    <w:pStyle w:val="FamilyName"/>
                  </w:pPr>
                  <w:r>
                    <w:t xml:space="preserve">Family </w:t>
                  </w:r>
                  <w:r w:rsidRPr="005A0B69">
                    <w:t>Name</w:t>
                  </w:r>
                  <w:r w:rsidR="004553A1">
                    <w:t xml:space="preserve"> </w:t>
                  </w:r>
                  <w:proofErr w:type="spellStart"/>
                  <w:proofErr w:type="gramStart"/>
                  <w:r w:rsidR="004553A1">
                    <w:t>rogers</w:t>
                  </w:r>
                  <w:proofErr w:type="spellEnd"/>
                  <w:proofErr w:type="gramEnd"/>
                </w:p>
                <w:p w:rsidR="00046765" w:rsidRDefault="00046765" w:rsidP="00046765">
                  <w:pPr>
                    <w:pStyle w:val="FamilyInfo"/>
                  </w:pPr>
                </w:p>
                <w:p w:rsidR="00046765" w:rsidRDefault="00046765" w:rsidP="00046765">
                  <w:pPr>
                    <w:pStyle w:val="FamilyInfo"/>
                  </w:pP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26" type="#_x0000_t202" style="position:absolute;left:0;text-align:left;margin-left:493.35pt;margin-top:594pt;width:61.65pt;height:70.5pt;z-index:-251673088;mso-wrap-style:none;mso-position-horizontal-relative:page;mso-position-vertical-relative:page" filled="f" stroked="f">
            <v:textbox style="mso-next-textbox:#_x0000_s1026;mso-fit-shape-to-text:t">
              <w:txbxContent>
                <w:p w:rsidR="00046765" w:rsidRPr="00DD5965" w:rsidRDefault="00AE41D7" w:rsidP="0004676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00075" cy="790575"/>
                        <wp:effectExtent l="19050" t="0" r="0" b="0"/>
                        <wp:docPr id="4" name="Picture 4" descr="Flower graphi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lower graphi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rect id="_x0000_s1032" style="position:absolute;left:0;text-align:left;margin-left:36.3pt;margin-top:657.25pt;width:540pt;height:98.35pt;z-index:-251666944;mso-position-horizontal-relative:page;mso-position-vertical-relative:page" fillcolor="#6cc5dd" strokeweight=".5pt">
            <w10:wrap anchorx="page" anchory="page"/>
          </v:rect>
        </w:pict>
      </w:r>
      <w:r w:rsidRPr="00A56726">
        <w:rPr>
          <w:noProof/>
        </w:rPr>
        <w:pict>
          <v:shape id="_x0000_s1044" type="#_x0000_t202" style="position:absolute;left:0;text-align:left;margin-left:306pt;margin-top:382.1pt;width:252pt;height:123.3pt;z-index:251661824;mso-position-horizontal-relative:page;mso-position-vertical-relative:page" filled="f" stroked="f">
            <v:textbox style="mso-next-textbox:#_x0000_s1044" inset="14.4pt,,14.4pt">
              <w:txbxContent/>
            </v:textbox>
            <w10:wrap anchorx="page" anchory="page"/>
          </v:shape>
        </w:pict>
      </w:r>
      <w:r w:rsidRPr="00A56726">
        <w:rPr>
          <w:noProof/>
        </w:rPr>
        <w:pict>
          <v:shape id="_x0000_s1035" type="#_x0000_t202" style="position:absolute;left:0;text-align:left;margin-left:48.05pt;margin-top:83.25pt;width:7in;height:22.3pt;z-index:251652608;mso-position-horizontal-relative:page;mso-position-vertical-relative:page" filled="f" stroked="f">
            <v:textbox style="mso-next-textbox:#_x0000_s1035" inset="14.4pt,,14.4pt">
              <w:txbxContent>
                <w:p w:rsidR="00046765" w:rsidRDefault="00046765" w:rsidP="00046765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34" type="#_x0000_t202" style="position:absolute;left:0;text-align:left;margin-left:306pt;margin-top:105.55pt;width:252pt;height:34.15pt;z-index:251651584;mso-position-horizontal-relative:page;mso-position-vertical-relative:page" filled="f" stroked="f">
            <v:textbox style="mso-next-textbox:#_x0000_s1034" inset="14.4pt,,14.4pt">
              <w:txbxContent/>
            </v:textbox>
            <w10:wrap anchorx="page" anchory="page"/>
          </v:shape>
        </w:pict>
      </w:r>
      <w:r w:rsidRPr="00A56726">
        <w:rPr>
          <w:noProof/>
        </w:rPr>
        <w:pict>
          <v:shape id="_x0000_s1046" type="#_x0000_t202" style="position:absolute;left:0;text-align:left;margin-left:318.75pt;margin-top:299.05pt;width:221.25pt;height:18pt;z-index:251663872;mso-position-horizontal-relative:page;mso-position-vertical-relative:page" filled="f" stroked="f">
            <v:textbox style="mso-next-textbox:#_x0000_s1046" inset="14.4pt,,14.4pt">
              <w:txbxContent>
                <w:p w:rsidR="00046765" w:rsidRDefault="00046765" w:rsidP="00046765">
                  <w:pPr>
                    <w:pStyle w:val="Italic-caption"/>
                  </w:pP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shape id="_x0000_s1054" type="#_x0000_t202" style="position:absolute;left:0;text-align:left;margin-left:324.75pt;margin-top:155.8pt;width:211.6pt;height:142.15pt;z-index:251672064;mso-wrap-style:none;mso-position-horizontal-relative:page;mso-position-vertical-relative:page" filled="f" stroked="f">
            <v:textbox style="mso-next-textbox:#_x0000_s1054;mso-fit-shape-to-text:t">
              <w:txbxContent>
                <w:p w:rsidR="00046765" w:rsidRPr="00631FDB" w:rsidRDefault="00046765" w:rsidP="00046765"/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rect id="_x0000_s1027" style="position:absolute;left:0;text-align:left;margin-left:320.25pt;margin-top:148.3pt;width:220.5pt;height:176.25pt;z-index:251644416;mso-position-horizontal-relative:page;mso-position-vertical-relative:page" filled="f" fillcolor="#b5de33" strokeweight=".5pt">
            <w10:wrap anchorx="page" anchory="page"/>
          </v:rect>
        </w:pict>
      </w:r>
      <w:r w:rsidRPr="00A56726">
        <w:rPr>
          <w:noProof/>
        </w:rPr>
        <w:pict>
          <v:rect id="_x0000_s1052" style="position:absolute;left:0;text-align:left;margin-left:36pt;margin-top:35.85pt;width:540pt;height:25.15pt;z-index:-251646464;mso-position-horizontal-relative:page;mso-position-vertical-relative:page" fillcolor="#6cc5dd" strokeweight=".5pt">
            <w10:wrap anchorx="page" anchory="page"/>
          </v:rect>
        </w:pict>
      </w:r>
      <w:r w:rsidRPr="00A56726">
        <w:rPr>
          <w:noProof/>
        </w:rPr>
        <w:pict>
          <v:shape id="_x0000_s1053" type="#_x0000_t202" style="position:absolute;left:0;text-align:left;margin-left:33pt;margin-top:39.85pt;width:550.9pt;height:20.5pt;z-index:251671040;mso-position-horizontal-relative:page;mso-position-vertical-relative:page" filled="f" fillcolor="#930" stroked="f">
            <v:textbox style="mso-next-textbox:#_x0000_s1053" inset="14.4pt,,14.4pt">
              <w:txbxContent>
                <w:p w:rsidR="00046765" w:rsidRPr="00CC16EF" w:rsidRDefault="00046765" w:rsidP="00046765">
                  <w:pPr>
                    <w:pStyle w:val="Heading3"/>
                  </w:pPr>
                </w:p>
              </w:txbxContent>
            </v:textbox>
            <w10:wrap anchorx="page" anchory="page"/>
          </v:shape>
        </w:pict>
      </w:r>
      <w:r w:rsidRPr="00A56726">
        <w:rPr>
          <w:noProof/>
        </w:rPr>
        <w:pict>
          <v:rect id="_x0000_s1051" style="position:absolute;left:0;text-align:left;margin-left:0;margin-top:0;width:540pt;height:10in;z-index:251668992;mso-position-horizontal:center;mso-position-horizontal-relative:page;mso-position-vertical:center;mso-position-vertical-relative:page" filled="f" strokeweight=".5pt">
            <w10:wrap anchorx="page" anchory="page"/>
          </v:rect>
        </w:pict>
      </w:r>
    </w:p>
    <w:p w:rsidR="00412C77" w:rsidRDefault="00412C77"/>
    <w:sectPr w:rsidR="00412C77" w:rsidSect="00A82D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59A" w:rsidRDefault="00BC359A" w:rsidP="00BC359A">
      <w:pPr>
        <w:spacing w:line="240" w:lineRule="auto"/>
      </w:pPr>
      <w:r>
        <w:separator/>
      </w:r>
    </w:p>
  </w:endnote>
  <w:endnote w:type="continuationSeparator" w:id="1">
    <w:p w:rsidR="00BC359A" w:rsidRDefault="00BC359A" w:rsidP="00BC3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9A" w:rsidRDefault="00BC35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9A" w:rsidRDefault="00BC35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9A" w:rsidRDefault="00BC35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59A" w:rsidRDefault="00BC359A" w:rsidP="00BC359A">
      <w:pPr>
        <w:spacing w:line="240" w:lineRule="auto"/>
      </w:pPr>
      <w:r>
        <w:separator/>
      </w:r>
    </w:p>
  </w:footnote>
  <w:footnote w:type="continuationSeparator" w:id="1">
    <w:p w:rsidR="00BC359A" w:rsidRDefault="00BC359A" w:rsidP="00BC359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9A" w:rsidRDefault="00BC35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9A" w:rsidRDefault="00BC35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9A" w:rsidRDefault="00BC35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5A0"/>
    <w:rsid w:val="0003123E"/>
    <w:rsid w:val="00046765"/>
    <w:rsid w:val="00112524"/>
    <w:rsid w:val="00230A16"/>
    <w:rsid w:val="002E72F4"/>
    <w:rsid w:val="00412C77"/>
    <w:rsid w:val="004142CD"/>
    <w:rsid w:val="004553A1"/>
    <w:rsid w:val="00762AA6"/>
    <w:rsid w:val="0081142B"/>
    <w:rsid w:val="008E2976"/>
    <w:rsid w:val="00945A2E"/>
    <w:rsid w:val="009B125E"/>
    <w:rsid w:val="009E692F"/>
    <w:rsid w:val="00A44023"/>
    <w:rsid w:val="00A56726"/>
    <w:rsid w:val="00A82D45"/>
    <w:rsid w:val="00AE41D7"/>
    <w:rsid w:val="00B46F4A"/>
    <w:rsid w:val="00BC359A"/>
    <w:rsid w:val="00CB65A0"/>
    <w:rsid w:val="00D13D06"/>
    <w:rsid w:val="00DC2B95"/>
    <w:rsid w:val="00DE5B81"/>
    <w:rsid w:val="00FD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765"/>
    <w:pPr>
      <w:spacing w:line="264" w:lineRule="auto"/>
    </w:pPr>
    <w:rPr>
      <w:rFonts w:ascii="Trebuchet MS" w:eastAsia="Times New Roman" w:hAnsi="Trebuchet MS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46765"/>
    <w:pPr>
      <w:keepNext/>
      <w:jc w:val="right"/>
      <w:outlineLvl w:val="0"/>
    </w:pPr>
    <w:rPr>
      <w:rFonts w:cs="Arial"/>
      <w:b/>
      <w:bCs/>
      <w:caps/>
      <w:color w:val="FFFFFF"/>
      <w:kern w:val="32"/>
      <w:sz w:val="64"/>
      <w:szCs w:val="64"/>
    </w:rPr>
  </w:style>
  <w:style w:type="paragraph" w:styleId="Heading2">
    <w:name w:val="heading 2"/>
    <w:basedOn w:val="Normal"/>
    <w:next w:val="Normal"/>
    <w:qFormat/>
    <w:rsid w:val="00046765"/>
    <w:pPr>
      <w:keepNext/>
      <w:outlineLvl w:val="1"/>
    </w:pPr>
    <w:rPr>
      <w:rFonts w:cs="Arial"/>
      <w:b/>
      <w:bCs/>
      <w:iCs/>
      <w:caps/>
      <w:color w:val="6CC5DD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046765"/>
    <w:pPr>
      <w:keepNext/>
      <w:outlineLvl w:val="2"/>
    </w:pPr>
    <w:rPr>
      <w:rFonts w:cs="Arial"/>
      <w:b/>
      <w:bCs/>
      <w: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6765"/>
    <w:pPr>
      <w:spacing w:after="120" w:line="230" w:lineRule="atLeast"/>
      <w:jc w:val="both"/>
    </w:pPr>
    <w:rPr>
      <w:rFonts w:cs="Arial"/>
      <w:sz w:val="17"/>
      <w:szCs w:val="20"/>
    </w:rPr>
  </w:style>
  <w:style w:type="character" w:customStyle="1" w:styleId="BodyTextChar">
    <w:name w:val="Body Text Char"/>
    <w:basedOn w:val="DefaultParagraphFont"/>
    <w:link w:val="BodyText"/>
    <w:rsid w:val="00046765"/>
    <w:rPr>
      <w:rFonts w:ascii="Trebuchet MS" w:hAnsi="Trebuchet MS" w:cs="Arial"/>
      <w:sz w:val="17"/>
      <w:lang w:val="en-US" w:eastAsia="en-US" w:bidi="ar-SA"/>
    </w:rPr>
  </w:style>
  <w:style w:type="paragraph" w:customStyle="1" w:styleId="Contentstitle">
    <w:name w:val="Contents title"/>
    <w:basedOn w:val="Normal"/>
    <w:rsid w:val="00046765"/>
    <w:pPr>
      <w:spacing w:before="80" w:after="120"/>
    </w:pPr>
    <w:rPr>
      <w:b/>
      <w:caps/>
      <w:color w:val="FFFFFF"/>
      <w:szCs w:val="18"/>
    </w:rPr>
  </w:style>
  <w:style w:type="paragraph" w:customStyle="1" w:styleId="Contents">
    <w:name w:val="Contents"/>
    <w:basedOn w:val="Contentstitle"/>
    <w:rsid w:val="00046765"/>
    <w:pPr>
      <w:spacing w:before="0"/>
    </w:pPr>
    <w:rPr>
      <w:b w:val="0"/>
    </w:rPr>
  </w:style>
  <w:style w:type="paragraph" w:customStyle="1" w:styleId="Datevolumeinfo">
    <w:name w:val="Date &amp; volume info"/>
    <w:basedOn w:val="Normal"/>
    <w:rsid w:val="00046765"/>
    <w:pPr>
      <w:jc w:val="right"/>
    </w:pPr>
    <w:rPr>
      <w:i/>
      <w:color w:val="FFFFFF"/>
    </w:rPr>
  </w:style>
  <w:style w:type="paragraph" w:customStyle="1" w:styleId="Italic-caption">
    <w:name w:val="Italic - caption"/>
    <w:basedOn w:val="Normal"/>
    <w:rsid w:val="00046765"/>
    <w:pPr>
      <w:spacing w:line="240" w:lineRule="auto"/>
    </w:pPr>
    <w:rPr>
      <w:i/>
      <w:sz w:val="16"/>
    </w:rPr>
  </w:style>
  <w:style w:type="character" w:customStyle="1" w:styleId="Heading3Char">
    <w:name w:val="Heading 3 Char"/>
    <w:basedOn w:val="DefaultParagraphFont"/>
    <w:link w:val="Heading3"/>
    <w:rsid w:val="00046765"/>
    <w:rPr>
      <w:rFonts w:ascii="Trebuchet MS" w:hAnsi="Trebuchet MS" w:cs="Arial"/>
      <w:b/>
      <w:bCs/>
      <w:caps/>
      <w:color w:val="FFFFFF"/>
      <w:lang w:val="en-US" w:eastAsia="en-US" w:bidi="ar-SA"/>
    </w:rPr>
  </w:style>
  <w:style w:type="paragraph" w:customStyle="1" w:styleId="FamilyName">
    <w:name w:val="Family Name"/>
    <w:basedOn w:val="Normal"/>
    <w:rsid w:val="00046765"/>
    <w:rPr>
      <w:b/>
      <w:color w:val="FFFFFF"/>
    </w:rPr>
  </w:style>
  <w:style w:type="paragraph" w:customStyle="1" w:styleId="FamilyInfo">
    <w:name w:val="Family Info"/>
    <w:basedOn w:val="Normal"/>
    <w:rsid w:val="00046765"/>
    <w:rPr>
      <w:color w:val="FFFFFF"/>
    </w:rPr>
  </w:style>
  <w:style w:type="paragraph" w:customStyle="1" w:styleId="WebInfo">
    <w:name w:val="Web Info"/>
    <w:basedOn w:val="FamilyInfo"/>
    <w:rsid w:val="00046765"/>
    <w:pPr>
      <w:jc w:val="right"/>
    </w:pPr>
  </w:style>
  <w:style w:type="paragraph" w:styleId="BalloonText">
    <w:name w:val="Balloon Text"/>
    <w:basedOn w:val="Normal"/>
    <w:link w:val="BalloonTextChar"/>
    <w:rsid w:val="00945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A2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BC359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C359A"/>
    <w:rPr>
      <w:rFonts w:ascii="Trebuchet MS" w:eastAsia="Times New Roman" w:hAnsi="Trebuchet MS"/>
      <w:sz w:val="18"/>
      <w:szCs w:val="24"/>
      <w:lang w:val="en-US" w:eastAsia="en-US"/>
    </w:rPr>
  </w:style>
  <w:style w:type="paragraph" w:styleId="Footer">
    <w:name w:val="footer"/>
    <w:basedOn w:val="Normal"/>
    <w:link w:val="FooterChar"/>
    <w:rsid w:val="00BC359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C359A"/>
    <w:rPr>
      <w:rFonts w:ascii="Trebuchet MS" w:eastAsia="Times New Roman" w:hAnsi="Trebuchet MS"/>
      <w:sz w:val="1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EWS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</Template>
  <TotalTime>30</TotalTime>
  <Pages>2</Pages>
  <Words>1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4</cp:revision>
  <cp:lastPrinted>2010-01-31T15:18:00Z</cp:lastPrinted>
  <dcterms:created xsi:type="dcterms:W3CDTF">2010-01-31T15:08:00Z</dcterms:created>
  <dcterms:modified xsi:type="dcterms:W3CDTF">2010-01-31T15:30:00Z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TC061060471033</vt:lpwstr>
  </property>
</Properties>
</file>